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89" w:rsidRDefault="00007389" w:rsidP="00007389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007389" w:rsidRDefault="00007389" w:rsidP="00007389">
      <w:pPr>
        <w:spacing w:before="60"/>
        <w:jc w:val="center"/>
        <w:rPr>
          <w:b/>
          <w:sz w:val="28"/>
          <w:szCs w:val="28"/>
        </w:rPr>
      </w:pPr>
    </w:p>
    <w:p w:rsidR="00007389" w:rsidRDefault="00007389" w:rsidP="00007389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07389" w:rsidRDefault="00007389" w:rsidP="00007389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07389" w:rsidRDefault="00007389" w:rsidP="00007389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007389" w:rsidRDefault="00007389" w:rsidP="00007389">
      <w:pPr>
        <w:spacing w:before="60"/>
        <w:jc w:val="center"/>
        <w:rPr>
          <w:b/>
          <w:spacing w:val="200"/>
          <w:sz w:val="28"/>
          <w:szCs w:val="28"/>
        </w:rPr>
      </w:pPr>
    </w:p>
    <w:p w:rsidR="00007389" w:rsidRDefault="00007389" w:rsidP="00007389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007389" w:rsidRDefault="00007389" w:rsidP="0000738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07389" w:rsidTr="0034093D">
        <w:trPr>
          <w:trHeight w:val="620"/>
        </w:trPr>
        <w:tc>
          <w:tcPr>
            <w:tcW w:w="3622" w:type="dxa"/>
            <w:hideMark/>
          </w:tcPr>
          <w:p w:rsidR="00007389" w:rsidRDefault="00007389" w:rsidP="00B117BE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B117BE">
              <w:rPr>
                <w:sz w:val="28"/>
                <w:szCs w:val="28"/>
                <w:u w:val="single"/>
                <w:lang w:eastAsia="uk-UA"/>
              </w:rPr>
              <w:t>19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B117BE">
              <w:rPr>
                <w:sz w:val="28"/>
                <w:szCs w:val="28"/>
                <w:u w:val="single"/>
                <w:lang w:eastAsia="uk-UA"/>
              </w:rPr>
              <w:t>листопада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007389" w:rsidRDefault="00007389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007389" w:rsidRPr="000E25C0" w:rsidRDefault="00007389" w:rsidP="00B117BE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B117BE">
              <w:rPr>
                <w:sz w:val="28"/>
                <w:szCs w:val="28"/>
                <w:u w:val="single"/>
                <w:lang w:eastAsia="uk-UA"/>
              </w:rPr>
              <w:t>316</w:t>
            </w:r>
          </w:p>
        </w:tc>
      </w:tr>
    </w:tbl>
    <w:p w:rsidR="00007389" w:rsidRDefault="00007389" w:rsidP="00007389">
      <w:pPr>
        <w:rPr>
          <w:sz w:val="28"/>
          <w:szCs w:val="28"/>
        </w:rPr>
      </w:pPr>
    </w:p>
    <w:p w:rsidR="00007389" w:rsidRPr="000E25C0" w:rsidRDefault="00007389" w:rsidP="0000738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007389" w:rsidRPr="000E25C0" w:rsidRDefault="00007389" w:rsidP="0000738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007389" w:rsidRPr="000E25C0" w:rsidRDefault="00007389" w:rsidP="00007389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03.11.2023 № 185</w:t>
      </w:r>
    </w:p>
    <w:p w:rsidR="00007389" w:rsidRDefault="00007389" w:rsidP="00007389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389" w:rsidRDefault="00007389" w:rsidP="0000738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007389" w:rsidRDefault="00007389" w:rsidP="00007389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07389" w:rsidRDefault="00007389" w:rsidP="00007389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389" w:rsidRDefault="00007389" w:rsidP="0000738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03.11.2023             № 185 «Про закріплення спеціаліста по технагляду», виклавши пункт 1 в новій редакції:</w:t>
      </w:r>
    </w:p>
    <w:p w:rsidR="00007389" w:rsidRDefault="00007389" w:rsidP="0000738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007389" w:rsidRPr="000E25C0" w:rsidRDefault="00007389" w:rsidP="00007389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«Капітальний ремонт внутрішньої системи електропостачання та приміщень Чернігівського центру соціально-психологічної реабілітації дітей служби у справах дітей Чернігівської ОДА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Толстого, 110-а,     м. Чернігів».</w:t>
      </w:r>
    </w:p>
    <w:p w:rsidR="00007389" w:rsidRDefault="00007389" w:rsidP="00007389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007389" w:rsidRDefault="00007389" w:rsidP="00007389">
      <w:pPr>
        <w:spacing w:before="60"/>
        <w:jc w:val="both"/>
        <w:rPr>
          <w:sz w:val="28"/>
          <w:szCs w:val="28"/>
        </w:rPr>
      </w:pPr>
    </w:p>
    <w:p w:rsidR="00007389" w:rsidRDefault="00007389" w:rsidP="00007389">
      <w:pPr>
        <w:spacing w:before="60"/>
        <w:jc w:val="both"/>
        <w:rPr>
          <w:sz w:val="28"/>
          <w:szCs w:val="28"/>
        </w:rPr>
      </w:pPr>
    </w:p>
    <w:p w:rsidR="00007389" w:rsidRDefault="00007389" w:rsidP="00007389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007389" w:rsidRDefault="00007389" w:rsidP="00007389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007389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1C" w:rsidRDefault="0081531C">
      <w:r>
        <w:separator/>
      </w:r>
    </w:p>
  </w:endnote>
  <w:endnote w:type="continuationSeparator" w:id="0">
    <w:p w:rsidR="0081531C" w:rsidRDefault="0081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1C" w:rsidRDefault="0081531C">
      <w:r>
        <w:separator/>
      </w:r>
    </w:p>
  </w:footnote>
  <w:footnote w:type="continuationSeparator" w:id="0">
    <w:p w:rsidR="0081531C" w:rsidRDefault="0081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5A6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97A2-61A7-4199-9E03-7E71791A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</TotalTime>
  <Pages>1</Pages>
  <Words>149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2024-11-20T13:42:00Z</cp:lastPrinted>
  <dcterms:created xsi:type="dcterms:W3CDTF">2024-11-21T07:54:00Z</dcterms:created>
  <dcterms:modified xsi:type="dcterms:W3CDTF">2024-11-21T07:54:00Z</dcterms:modified>
</cp:coreProperties>
</file>